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  <w:gridCol w:w="1263"/>
      </w:tblGrid>
      <w:tr w:rsidR="00D3304C" w:rsidRPr="002E6E6F" w14:paraId="1EF64048" w14:textId="77777777" w:rsidTr="00C0165B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7E453" w14:textId="2DFBF942" w:rsidR="00D3304C" w:rsidRDefault="00271DB2" w:rsidP="00C0165B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bookmarkStart w:id="0" w:name="_Hlk195624803"/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Baseball legend </w:t>
            </w:r>
            <w:r w:rsidR="00D3304C">
              <w:rPr>
                <w:rFonts w:ascii="UD デジタル 教科書体 NK" w:eastAsia="UD デジタル 教科書体 NK" w:hint="eastAsia"/>
                <w:sz w:val="28"/>
                <w:szCs w:val="28"/>
              </w:rPr>
              <w:t>Shigeo Nagashima passes away</w:t>
            </w:r>
          </w:p>
          <w:p w14:paraId="4E7F306C" w14:textId="0D60F4F0" w:rsidR="00D3304C" w:rsidRPr="002E6E6F" w:rsidRDefault="00D3304C" w:rsidP="00C0165B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「レジェンド」長嶋茂雄さんが亡くなる　</w:t>
            </w:r>
            <w:r w:rsidRPr="002E6E6F"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     　　　　　　　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［2025年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６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月</w:t>
            </w:r>
            <w:r w:rsidR="00271DB2">
              <w:rPr>
                <w:rFonts w:ascii="UD デジタル 教科書体 NK" w:eastAsia="UD デジタル 教科書体 NK" w:hint="eastAsia"/>
                <w:sz w:val="24"/>
                <w:szCs w:val="24"/>
              </w:rPr>
              <w:t>第2週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18B36" w14:textId="39C89733" w:rsidR="00D3304C" w:rsidRPr="002E6E6F" w:rsidRDefault="00227A16" w:rsidP="00C0165B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5D52C5" wp14:editId="499B2F4D">
                  <wp:extent cx="609600" cy="6096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04C" w:rsidRPr="00E8051C" w14:paraId="4BC84D8B" w14:textId="77777777" w:rsidTr="00C0165B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680CBD55" w14:textId="4729B816" w:rsidR="00D3304C" w:rsidRPr="00E8051C" w:rsidRDefault="00E010DB" w:rsidP="0041438F">
            <w:pPr>
              <w:pStyle w:val="a4"/>
              <w:numPr>
                <w:ilvl w:val="0"/>
                <w:numId w:val="2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8051C">
              <w:rPr>
                <w:rStyle w:val="a5"/>
                <w:rFonts w:ascii="UD デジタル 教科書体 NK" w:eastAsia="UD デジタル 教科書体 NK" w:hAnsi="Century" w:hint="eastAsia"/>
                <w:b w:val="0"/>
                <w:bCs w:val="0"/>
                <w:sz w:val="24"/>
                <w:szCs w:val="24"/>
              </w:rPr>
              <w:t>Baseball legend Shigeo Nagashima died at the age of 89.</w:t>
            </w:r>
            <w:r w:rsidRPr="00E8051C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br/>
              <w:t>People called him “Mr. Pro Baseball.”</w:t>
            </w:r>
            <w:r w:rsidR="00E8051C" w:rsidRPr="00E8051C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   </w:t>
            </w:r>
            <w:r w:rsidR="0051203B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　　　　　　　　　　　　　　　　　　　　</w:t>
            </w:r>
            <w:r w:rsidR="00E8051C" w:rsidRPr="00E8051C">
              <w:rPr>
                <w:rFonts w:ascii="UD デジタル 教科書体 NK" w:eastAsia="UD デジタル 教科書体 NK" w:hAnsi="Century" w:hint="eastAsia"/>
                <w:sz w:val="18"/>
                <w:szCs w:val="18"/>
              </w:rPr>
              <w:t>★音読チェック(       )</w:t>
            </w:r>
          </w:p>
        </w:tc>
      </w:tr>
      <w:tr w:rsidR="00D3304C" w:rsidRPr="00E8051C" w14:paraId="491F4D3C" w14:textId="77777777" w:rsidTr="00C0165B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5E539F9E" w14:textId="267D2451" w:rsidR="00D3304C" w:rsidRPr="0041438F" w:rsidRDefault="005276A8" w:rsidP="00271DB2">
            <w:pPr>
              <w:pStyle w:val="a4"/>
              <w:numPr>
                <w:ilvl w:val="0"/>
                <w:numId w:val="2"/>
              </w:numPr>
              <w:rPr>
                <w:rStyle w:val="a5"/>
                <w:rFonts w:ascii="UD デジタル 教科書体 NK" w:eastAsia="UD デジタル 教科書体 NK" w:hAnsi="Century"/>
                <w:b w:val="0"/>
                <w:bCs w:val="0"/>
                <w:sz w:val="24"/>
                <w:szCs w:val="24"/>
              </w:rPr>
            </w:pPr>
            <w:r w:rsidRPr="00E8051C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He was also known for his kind and charming personality. </w:t>
            </w:r>
            <w:r w:rsidRPr="00E8051C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br/>
              <w:t>Many people loved him.</w:t>
            </w:r>
            <w:r w:rsidR="00E8051C" w:rsidRPr="00E8051C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 </w:t>
            </w:r>
            <w:r w:rsidR="0051203B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  <w:r w:rsidR="00E8051C" w:rsidRPr="0041438F">
              <w:rPr>
                <w:rFonts w:ascii="UD デジタル 教科書体 NK" w:eastAsia="UD デジタル 教科書体 NK" w:hAnsi="Century" w:hint="eastAsia"/>
                <w:sz w:val="18"/>
                <w:szCs w:val="18"/>
              </w:rPr>
              <w:t>★音読チェック(       )</w:t>
            </w:r>
          </w:p>
        </w:tc>
      </w:tr>
      <w:tr w:rsidR="00D3304C" w:rsidRPr="00E8051C" w14:paraId="28B86B66" w14:textId="77777777" w:rsidTr="00C0165B">
        <w:tc>
          <w:tcPr>
            <w:tcW w:w="10194" w:type="dxa"/>
            <w:gridSpan w:val="2"/>
          </w:tcPr>
          <w:p w14:paraId="0DA93481" w14:textId="77777777" w:rsidR="0051203B" w:rsidRPr="0051203B" w:rsidRDefault="00154D99" w:rsidP="0041438F">
            <w:pPr>
              <w:pStyle w:val="a4"/>
              <w:numPr>
                <w:ilvl w:val="0"/>
                <w:numId w:val="2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8051C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>When he was young,</w:t>
            </w:r>
            <w:r w:rsidR="005276A8" w:rsidRPr="00E8051C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 </w:t>
            </w:r>
            <w:r w:rsidRPr="00E8051C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he </w:t>
            </w:r>
            <w:r w:rsidR="005276A8" w:rsidRPr="00E8051C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>was a star player and helped baseball become popular.</w:t>
            </w:r>
            <w:r w:rsidR="005276A8" w:rsidRPr="00E8051C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br/>
            </w:r>
            <w:r w:rsidR="00575501" w:rsidRPr="00E8051C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When he retired </w:t>
            </w:r>
            <w:r w:rsidR="00E8051C" w:rsidRPr="00E8051C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>as a player,</w:t>
            </w:r>
            <w:r w:rsidR="00575501" w:rsidRPr="00E8051C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 he said, “Our Giants will live forever.”</w:t>
            </w:r>
          </w:p>
          <w:p w14:paraId="50E2D2A9" w14:textId="20A24E79" w:rsidR="00D3304C" w:rsidRPr="00E8051C" w:rsidRDefault="00E8051C" w:rsidP="0051203B">
            <w:pPr>
              <w:pStyle w:val="a4"/>
              <w:ind w:left="720"/>
              <w:jc w:val="right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41438F">
              <w:rPr>
                <w:rFonts w:ascii="UD デジタル 教科書体 NK" w:eastAsia="UD デジタル 教科書体 NK" w:hAnsi="Century" w:hint="eastAsia"/>
                <w:sz w:val="18"/>
                <w:szCs w:val="18"/>
              </w:rPr>
              <w:t>★音読チェック(       )</w:t>
            </w:r>
          </w:p>
        </w:tc>
      </w:tr>
      <w:tr w:rsidR="00D3304C" w:rsidRPr="00E8051C" w14:paraId="11001C43" w14:textId="77777777" w:rsidTr="00C0165B">
        <w:tc>
          <w:tcPr>
            <w:tcW w:w="10194" w:type="dxa"/>
            <w:gridSpan w:val="2"/>
          </w:tcPr>
          <w:p w14:paraId="45FCDEE7" w14:textId="0501AA21" w:rsidR="00D3304C" w:rsidRPr="00E8051C" w:rsidRDefault="00575501" w:rsidP="0041438F">
            <w:pPr>
              <w:pStyle w:val="a4"/>
              <w:numPr>
                <w:ilvl w:val="0"/>
                <w:numId w:val="2"/>
              </w:numPr>
              <w:rPr>
                <w:rFonts w:ascii="UD デジタル 教科書体 NK" w:eastAsia="UD デジタル 教科書体 NK" w:hAnsi="Century"/>
                <w:sz w:val="24"/>
                <w:szCs w:val="24"/>
              </w:rPr>
            </w:pPr>
            <w:r w:rsidRPr="00E8051C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>Later, he became the manager of the Giants.</w:t>
            </w:r>
            <w:r w:rsidRPr="00E8051C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br/>
              <w:t>In 2013, he received the People’s Honor Award.</w:t>
            </w:r>
            <w:r w:rsidR="00E8051C" w:rsidRPr="00E8051C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 </w:t>
            </w:r>
            <w:r w:rsidR="0051203B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　　　　　　　　　　　　　</w:t>
            </w:r>
            <w:r w:rsidR="00E8051C" w:rsidRPr="0041438F">
              <w:rPr>
                <w:rFonts w:ascii="UD デジタル 教科書体 NK" w:eastAsia="UD デジタル 教科書体 NK" w:hAnsi="Century" w:hint="eastAsia"/>
                <w:sz w:val="18"/>
                <w:szCs w:val="18"/>
              </w:rPr>
              <w:t>★音読チェック(       )</w:t>
            </w:r>
          </w:p>
        </w:tc>
      </w:tr>
    </w:tbl>
    <w:bookmarkEnd w:id="0"/>
    <w:p w14:paraId="1DD05111" w14:textId="4BDBA02D" w:rsidR="0076384E" w:rsidRPr="0076384E" w:rsidRDefault="0076384E" w:rsidP="0076384E">
      <w:pPr>
        <w:pStyle w:val="a4"/>
        <w:rPr>
          <w:rFonts w:ascii="UD デジタル 教科書体 NK" w:eastAsia="UD デジタル 教科書体 NK"/>
          <w:sz w:val="20"/>
          <w:szCs w:val="20"/>
        </w:rPr>
      </w:pPr>
      <w:r w:rsidRPr="0076384E">
        <w:rPr>
          <w:rFonts w:ascii="UD デジタル 教科書体 NK" w:eastAsia="UD デジタル 教科書体 NK" w:hint="eastAsia"/>
          <w:sz w:val="20"/>
          <w:szCs w:val="20"/>
        </w:rPr>
        <w:t xml:space="preserve">legend伝説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</w:t>
      </w:r>
      <w:r w:rsidRPr="0076384E">
        <w:rPr>
          <w:rFonts w:ascii="UD デジタル 教科書体 NK" w:eastAsia="UD デジタル 教科書体 NK" w:hint="eastAsia"/>
          <w:sz w:val="20"/>
          <w:szCs w:val="20"/>
        </w:rPr>
        <w:t xml:space="preserve">pass away/die亡くなる    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</w:t>
      </w:r>
      <w:r w:rsidRPr="0076384E">
        <w:rPr>
          <w:rFonts w:ascii="UD デジタル 教科書体 NK" w:eastAsia="UD デジタル 教科書体 NK" w:hint="eastAsia"/>
          <w:sz w:val="20"/>
          <w:szCs w:val="20"/>
        </w:rPr>
        <w:t xml:space="preserve">at the age of ～：～才で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</w:t>
      </w:r>
      <w:r w:rsidRPr="0076384E">
        <w:rPr>
          <w:rFonts w:ascii="UD デジタル 教科書体 NK" w:eastAsia="UD デジタル 教科書体 NK" w:hint="eastAsia"/>
          <w:sz w:val="20"/>
          <w:szCs w:val="20"/>
        </w:rPr>
        <w:t xml:space="preserve">personality性格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</w:t>
      </w:r>
      <w:r w:rsidRPr="0076384E">
        <w:rPr>
          <w:rFonts w:ascii="UD デジタル 教科書体 NK" w:eastAsia="UD デジタル 教科書体 NK" w:hint="eastAsia"/>
          <w:sz w:val="20"/>
          <w:szCs w:val="20"/>
        </w:rPr>
        <w:t>retire引退する</w:t>
      </w:r>
    </w:p>
    <w:p w14:paraId="34338605" w14:textId="6BBB15C5" w:rsidR="0076384E" w:rsidRPr="0076384E" w:rsidRDefault="0076384E" w:rsidP="0076384E">
      <w:pPr>
        <w:pStyle w:val="a4"/>
        <w:rPr>
          <w:rFonts w:ascii="UD デジタル 教科書体 NK" w:eastAsia="UD デジタル 教科書体 NK"/>
          <w:sz w:val="20"/>
          <w:szCs w:val="20"/>
        </w:rPr>
      </w:pPr>
      <w:r w:rsidRPr="0076384E">
        <w:rPr>
          <w:rFonts w:ascii="UD デジタル 教科書体 NK" w:eastAsia="UD デジタル 教科書体 NK" w:hint="eastAsia"/>
          <w:sz w:val="20"/>
          <w:szCs w:val="20"/>
        </w:rPr>
        <w:t>as a player選手として　　　manager監督　　　People’s Honor Award国民栄誉賞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★(                       )</w:t>
      </w:r>
    </w:p>
    <w:p w14:paraId="58C7B8EC" w14:textId="77777777" w:rsidR="0076384E" w:rsidRDefault="0076384E" w:rsidP="0076384E">
      <w:pPr>
        <w:pStyle w:val="a4"/>
      </w:pPr>
    </w:p>
    <w:p w14:paraId="50DBF137" w14:textId="385AAD1D" w:rsidR="0076384E" w:rsidRPr="0076384E" w:rsidRDefault="007D196E" w:rsidP="0076384E">
      <w:pPr>
        <w:pStyle w:val="a4"/>
        <w:rPr>
          <w:rFonts w:ascii="UD デジタル 教科書体 NK" w:eastAsia="UD デジタル 教科書体 NK"/>
        </w:rPr>
      </w:pPr>
      <w:r w:rsidRPr="0076384E">
        <w:rPr>
          <w:rFonts w:ascii="UD デジタル 教科書体 NK" w:eastAsia="UD デジタル 教科書体 NK" w:hint="eastAsia"/>
        </w:rPr>
        <w:t>Q1</w:t>
      </w:r>
      <w:r w:rsidR="0076384E" w:rsidRPr="0076384E">
        <w:rPr>
          <w:rFonts w:ascii="UD デジタル 教科書体 NK" w:eastAsia="UD デジタル 教科書体 NK" w:hint="eastAsia"/>
        </w:rPr>
        <w:t xml:space="preserve">  How old was Sh</w:t>
      </w:r>
      <w:r w:rsidRPr="0076384E">
        <w:rPr>
          <w:rFonts w:ascii="UD デジタル 教科書体 NK" w:eastAsia="UD デジタル 教科書体 NK" w:hint="eastAsia"/>
        </w:rPr>
        <w:t>igeo Nagashima</w:t>
      </w:r>
      <w:r w:rsidR="0076384E" w:rsidRPr="0076384E">
        <w:rPr>
          <w:rFonts w:ascii="UD デジタル 教科書体 NK" w:eastAsia="UD デジタル 教科書体 NK" w:hint="eastAsia"/>
        </w:rPr>
        <w:t xml:space="preserve"> when he died?    - He was (        ) years old </w:t>
      </w:r>
    </w:p>
    <w:p w14:paraId="0781E2C3" w14:textId="26F70CD7" w:rsidR="007D196E" w:rsidRPr="0076384E" w:rsidRDefault="007D196E" w:rsidP="0076384E">
      <w:pPr>
        <w:pStyle w:val="a4"/>
        <w:rPr>
          <w:rFonts w:ascii="UD デジタル 教科書体 NK" w:eastAsia="UD デジタル 教科書体 NK"/>
        </w:rPr>
      </w:pPr>
      <w:r w:rsidRPr="0076384E">
        <w:rPr>
          <w:rFonts w:ascii="UD デジタル 教科書体 NK" w:eastAsia="UD デジタル 教科書体 NK" w:hint="eastAsia"/>
        </w:rPr>
        <w:br/>
        <w:t>Q2</w:t>
      </w:r>
      <w:r w:rsidR="0076384E">
        <w:rPr>
          <w:rFonts w:ascii="UD デジタル 教科書体 NK" w:eastAsia="UD デジタル 教科書体 NK" w:hint="eastAsia"/>
        </w:rPr>
        <w:t xml:space="preserve">  </w:t>
      </w:r>
      <w:r w:rsidRPr="0076384E">
        <w:rPr>
          <w:rFonts w:ascii="UD デジタル 教科書体 NK" w:eastAsia="UD デジタル 教科書体 NK" w:hint="eastAsia"/>
        </w:rPr>
        <w:t>What did people call him?</w:t>
      </w:r>
      <w:r w:rsidR="0076384E">
        <w:rPr>
          <w:rFonts w:ascii="UD デジタル 教科書体 NK" w:eastAsia="UD デジタル 教科書体 NK" w:hint="eastAsia"/>
        </w:rPr>
        <w:t xml:space="preserve">         - </w:t>
      </w:r>
      <w:r w:rsidRPr="0076384E">
        <w:rPr>
          <w:rFonts w:ascii="UD デジタル 教科書体 NK" w:eastAsia="UD デジタル 教科書体 NK" w:hint="eastAsia"/>
        </w:rPr>
        <w:t xml:space="preserve">People called him “Mr. </w:t>
      </w:r>
      <w:r w:rsidR="0076384E" w:rsidRPr="0076384E">
        <w:rPr>
          <w:rFonts w:ascii="UD デジタル 教科書体 NK" w:eastAsia="UD デジタル 教科書体 NK" w:hint="eastAsia"/>
          <w:u w:val="dotted"/>
        </w:rPr>
        <w:t xml:space="preserve">                              </w:t>
      </w:r>
      <w:r w:rsidR="0076384E">
        <w:rPr>
          <w:rFonts w:ascii="UD デジタル 教科書体 NK" w:eastAsia="UD デジタル 教科書体 NK" w:hint="eastAsia"/>
        </w:rPr>
        <w:t xml:space="preserve"> </w:t>
      </w:r>
      <w:r w:rsidRPr="0076384E">
        <w:rPr>
          <w:rFonts w:ascii="UD デジタル 教科書体 NK" w:eastAsia="UD デジタル 教科書体 NK" w:hint="eastAsia"/>
        </w:rPr>
        <w:t>.”</w:t>
      </w:r>
      <w:r w:rsidRPr="0076384E">
        <w:rPr>
          <w:rFonts w:ascii="UD デジタル 教科書体 NK" w:eastAsia="UD デジタル 教科書体 NK" w:hint="eastAsia"/>
        </w:rPr>
        <w:br/>
      </w:r>
    </w:p>
    <w:p w14:paraId="2DAB31F8" w14:textId="45CBDA78" w:rsidR="001E7485" w:rsidRDefault="007D196E" w:rsidP="0076384E">
      <w:pPr>
        <w:pStyle w:val="a4"/>
        <w:rPr>
          <w:rFonts w:ascii="UD デジタル 教科書体 NK" w:eastAsia="UD デジタル 教科書体 NK"/>
        </w:rPr>
      </w:pPr>
      <w:r w:rsidRPr="0076384E">
        <w:rPr>
          <w:rFonts w:ascii="UD デジタル 教科書体 NK" w:eastAsia="UD デジタル 教科書体 NK" w:hint="eastAsia"/>
        </w:rPr>
        <w:t>Q3</w:t>
      </w:r>
      <w:r w:rsidR="001E7485">
        <w:rPr>
          <w:rFonts w:ascii="UD デジタル 教科書体 NK" w:eastAsia="UD デジタル 教科書体 NK" w:hint="eastAsia"/>
        </w:rPr>
        <w:t xml:space="preserve">  What was his personality like?    - He was </w:t>
      </w:r>
      <w:r w:rsidR="001E7485" w:rsidRPr="00FB0A09">
        <w:rPr>
          <w:rFonts w:ascii="UD デジタル 教科書体 NK" w:eastAsia="UD デジタル 教科書体 NK" w:hint="eastAsia"/>
          <w:u w:val="dotted"/>
        </w:rPr>
        <w:t>(              )</w:t>
      </w:r>
      <w:r w:rsidR="001E7485">
        <w:rPr>
          <w:rFonts w:ascii="UD デジタル 教科書体 NK" w:eastAsia="UD デジタル 教科書体 NK" w:hint="eastAsia"/>
        </w:rPr>
        <w:t xml:space="preserve"> and </w:t>
      </w:r>
      <w:r w:rsidR="001E7485" w:rsidRPr="00FB0A09">
        <w:rPr>
          <w:rFonts w:ascii="UD デジタル 教科書体 NK" w:eastAsia="UD デジタル 教科書体 NK" w:hint="eastAsia"/>
          <w:u w:val="dotted"/>
        </w:rPr>
        <w:t>(                      )</w:t>
      </w:r>
      <w:r w:rsidR="001E7485">
        <w:rPr>
          <w:rFonts w:ascii="UD デジタル 教科書体 NK" w:eastAsia="UD デジタル 教科書体 NK" w:hint="eastAsia"/>
        </w:rPr>
        <w:t xml:space="preserve">. </w:t>
      </w:r>
    </w:p>
    <w:p w14:paraId="34534A4B" w14:textId="77777777" w:rsidR="001E7485" w:rsidRDefault="001E7485" w:rsidP="0076384E">
      <w:pPr>
        <w:pStyle w:val="a4"/>
        <w:rPr>
          <w:rFonts w:ascii="UD デジタル 教科書体 NK" w:eastAsia="UD デジタル 教科書体 NK"/>
        </w:rPr>
      </w:pPr>
    </w:p>
    <w:p w14:paraId="4DD762F5" w14:textId="1313D1CC" w:rsidR="001E7485" w:rsidRPr="00F70947" w:rsidRDefault="001E7485" w:rsidP="0076384E">
      <w:pPr>
        <w:pStyle w:val="a4"/>
        <w:rPr>
          <w:rFonts w:ascii="UD デジタル 教科書体 NK" w:eastAsia="UD デジタル 教科書体 NK"/>
        </w:rPr>
      </w:pPr>
      <w:r w:rsidRPr="00F70947">
        <w:rPr>
          <w:rFonts w:ascii="UD デジタル 教科書体 NK" w:eastAsia="UD デジタル 教科書体 NK" w:hint="eastAsia"/>
        </w:rPr>
        <w:t xml:space="preserve">Q4  </w:t>
      </w:r>
      <w:r w:rsidR="00F70947" w:rsidRPr="00F70947">
        <w:rPr>
          <w:rFonts w:ascii="UD デジタル 教科書体 NK" w:eastAsia="UD デジタル 教科書体 NK" w:hint="eastAsia"/>
        </w:rPr>
        <w:t>What did he do for baseball when he was young?</w:t>
      </w:r>
    </w:p>
    <w:p w14:paraId="3508684E" w14:textId="62481B3D" w:rsidR="00F70947" w:rsidRDefault="00F70947" w:rsidP="0076384E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　　　　　　― He helped baseball </w:t>
      </w:r>
      <w:r w:rsidRPr="00FB0A09">
        <w:rPr>
          <w:rFonts w:ascii="UD デジタル 教科書体 NK" w:eastAsia="UD デジタル 教科書体 NK" w:hint="eastAsia"/>
          <w:u w:val="dotted"/>
        </w:rPr>
        <w:t>(                                            )</w:t>
      </w:r>
      <w:r>
        <w:rPr>
          <w:rFonts w:ascii="UD デジタル 教科書体 NK" w:eastAsia="UD デジタル 教科書体 NK" w:hint="eastAsia"/>
        </w:rPr>
        <w:t xml:space="preserve">. </w:t>
      </w:r>
    </w:p>
    <w:p w14:paraId="0706A398" w14:textId="77777777" w:rsidR="00F70947" w:rsidRDefault="00F70947" w:rsidP="0076384E">
      <w:pPr>
        <w:pStyle w:val="a4"/>
        <w:rPr>
          <w:rFonts w:ascii="UD デジタル 教科書体 NK" w:eastAsia="UD デジタル 教科書体 NK"/>
        </w:rPr>
      </w:pPr>
    </w:p>
    <w:p w14:paraId="102A2493" w14:textId="351C76D5" w:rsidR="00F70947" w:rsidRDefault="007D196E" w:rsidP="0076384E">
      <w:pPr>
        <w:pStyle w:val="a4"/>
        <w:rPr>
          <w:rFonts w:ascii="UD デジタル 教科書体 NK" w:eastAsia="UD デジタル 教科書体 NK"/>
        </w:rPr>
      </w:pPr>
      <w:r w:rsidRPr="0076384E">
        <w:rPr>
          <w:rFonts w:ascii="UD デジタル 教科書体 NK" w:eastAsia="UD デジタル 教科書体 NK" w:hint="eastAsia"/>
        </w:rPr>
        <w:t>Q</w:t>
      </w:r>
      <w:r w:rsidR="00CA7CE7">
        <w:rPr>
          <w:rFonts w:ascii="UD デジタル 教科書体 NK" w:eastAsia="UD デジタル 教科書体 NK" w:hint="eastAsia"/>
        </w:rPr>
        <w:t>5</w:t>
      </w:r>
      <w:r w:rsidR="00F70947">
        <w:rPr>
          <w:rFonts w:ascii="UD デジタル 教科書体 NK" w:eastAsia="UD デジタル 教科書体 NK" w:hint="eastAsia"/>
        </w:rPr>
        <w:t xml:space="preserve">  選手として引退する時、長嶋さんはどんな名言を残しましたか。</w:t>
      </w:r>
    </w:p>
    <w:p w14:paraId="4A570549" w14:textId="4E938442" w:rsidR="00F70947" w:rsidRPr="00FB0A09" w:rsidRDefault="00F70947" w:rsidP="0076384E">
      <w:pPr>
        <w:pStyle w:val="a4"/>
        <w:rPr>
          <w:rFonts w:ascii="UD デジタル 教科書体 NK" w:eastAsia="UD デジタル 教科書体 NK"/>
          <w:u w:val="dotted"/>
        </w:rPr>
      </w:pPr>
      <w:r>
        <w:rPr>
          <w:rFonts w:ascii="UD デジタル 教科書体 NK" w:eastAsia="UD デジタル 教科書体 NK" w:hint="eastAsia"/>
        </w:rPr>
        <w:t xml:space="preserve">　　　　　</w:t>
      </w:r>
      <w:r w:rsidRPr="00FB0A09">
        <w:rPr>
          <w:rFonts w:ascii="UD デジタル 教科書体 NK" w:eastAsia="UD デジタル 教科書体 NK" w:hint="eastAsia"/>
          <w:u w:val="dotted"/>
        </w:rPr>
        <w:t>（　　　　　　　　　　　　　　　　　　　　　　　　　　　　　　　　　　　　　　　　　　　　　　　　　　　　　　　　　　　　　　　　　　　　　　　　　　）</w:t>
      </w:r>
    </w:p>
    <w:p w14:paraId="43AC6E11" w14:textId="77777777" w:rsidR="00632A62" w:rsidRDefault="00632A62" w:rsidP="0076384E">
      <w:pPr>
        <w:pStyle w:val="a4"/>
        <w:rPr>
          <w:rFonts w:ascii="UD デジタル 教科書体 NK" w:eastAsia="UD デジタル 教科書体 NK"/>
        </w:rPr>
      </w:pPr>
    </w:p>
    <w:p w14:paraId="529FFF89" w14:textId="606F289E" w:rsidR="00A30F1A" w:rsidRDefault="00632A62" w:rsidP="00A30F1A">
      <w:pPr>
        <w:pStyle w:val="a4"/>
        <w:rPr>
          <w:rStyle w:val="a5"/>
          <w:rFonts w:ascii="UD デジタル 教科書体 NK" w:eastAsia="UD デジタル 教科書体 NK"/>
          <w:b w:val="0"/>
          <w:bCs w:val="0"/>
        </w:rPr>
      </w:pPr>
      <w:r w:rsidRPr="00A30F1A">
        <w:rPr>
          <w:rFonts w:ascii="UD デジタル 教科書体 NK" w:eastAsia="UD デジタル 教科書体 NK" w:hint="eastAsia"/>
        </w:rPr>
        <w:t>Q</w:t>
      </w:r>
      <w:r w:rsidR="00CA7CE7">
        <w:rPr>
          <w:rFonts w:ascii="UD デジタル 教科書体 NK" w:eastAsia="UD デジタル 教科書体 NK" w:hint="eastAsia"/>
        </w:rPr>
        <w:t>6</w:t>
      </w:r>
      <w:r w:rsidRPr="00A30F1A">
        <w:rPr>
          <w:rFonts w:ascii="UD デジタル 教科書体 NK" w:eastAsia="UD デジタル 教科書体 NK" w:hint="eastAsia"/>
        </w:rPr>
        <w:t xml:space="preserve">　　</w:t>
      </w:r>
      <w:r w:rsidR="00A30F1A" w:rsidRPr="00A30F1A">
        <w:rPr>
          <w:rStyle w:val="a5"/>
          <w:rFonts w:ascii="UD デジタル 教科書体 NK" w:eastAsia="UD デジタル 教科書体 NK" w:hint="eastAsia"/>
          <w:b w:val="0"/>
          <w:bCs w:val="0"/>
        </w:rPr>
        <w:t>Which team did he become the manager of?</w:t>
      </w:r>
      <w:r w:rsidR="00A30F1A">
        <w:rPr>
          <w:rStyle w:val="a5"/>
          <w:rFonts w:ascii="UD デジタル 教科書体 NK" w:eastAsia="UD デジタル 教科書体 NK" w:hint="eastAsia"/>
          <w:b w:val="0"/>
          <w:bCs w:val="0"/>
        </w:rPr>
        <w:t xml:space="preserve">　</w:t>
      </w:r>
    </w:p>
    <w:p w14:paraId="12DC83C4" w14:textId="61383A98" w:rsidR="00A30F1A" w:rsidRPr="00A30F1A" w:rsidRDefault="00A30F1A" w:rsidP="00A30F1A">
      <w:pPr>
        <w:pStyle w:val="a4"/>
        <w:ind w:firstLineChars="300" w:firstLine="630"/>
        <w:rPr>
          <w:rFonts w:ascii="UD デジタル 教科書体 NK" w:eastAsia="UD デジタル 教科書体 NK"/>
        </w:rPr>
      </w:pPr>
      <w:r>
        <w:rPr>
          <w:rStyle w:val="a5"/>
          <w:rFonts w:ascii="UD デジタル 教科書体 NK" w:eastAsia="UD デジタル 教科書体 NK" w:hint="eastAsia"/>
          <w:b w:val="0"/>
          <w:bCs w:val="0"/>
        </w:rPr>
        <w:t xml:space="preserve">―　He became the manager of the </w:t>
      </w:r>
      <w:r w:rsidRPr="00FB0A09">
        <w:rPr>
          <w:rStyle w:val="a5"/>
          <w:rFonts w:ascii="UD デジタル 教科書体 NK" w:eastAsia="UD デジタル 教科書体 NK" w:hint="eastAsia"/>
          <w:b w:val="0"/>
          <w:bCs w:val="0"/>
          <w:u w:val="dotted"/>
        </w:rPr>
        <w:t>(                           )</w:t>
      </w:r>
      <w:r>
        <w:rPr>
          <w:rStyle w:val="a5"/>
          <w:rFonts w:ascii="UD デジタル 教科書体 NK" w:eastAsia="UD デジタル 教科書体 NK" w:hint="eastAsia"/>
          <w:b w:val="0"/>
          <w:bCs w:val="0"/>
        </w:rPr>
        <w:t xml:space="preserve">. </w:t>
      </w:r>
    </w:p>
    <w:p w14:paraId="3C811EAF" w14:textId="30B7B54B" w:rsidR="00632A62" w:rsidRPr="00A30F1A" w:rsidRDefault="00632A62" w:rsidP="0076384E">
      <w:pPr>
        <w:pStyle w:val="a4"/>
        <w:rPr>
          <w:rFonts w:ascii="UD デジタル 教科書体 NK" w:eastAsia="UD デジタル 教科書体 NK"/>
        </w:rPr>
      </w:pPr>
    </w:p>
    <w:p w14:paraId="17A09514" w14:textId="0521D298" w:rsidR="00A30F1A" w:rsidRPr="00FB0A09" w:rsidRDefault="00A30F1A" w:rsidP="00A30F1A">
      <w:pPr>
        <w:pStyle w:val="a4"/>
        <w:rPr>
          <w:rFonts w:ascii="UD デジタル 教科書体 NK" w:eastAsia="UD デジタル 教科書体 NK"/>
          <w:u w:val="dotted"/>
        </w:rPr>
      </w:pPr>
      <w:r>
        <w:rPr>
          <w:rFonts w:ascii="UD デジタル 教科書体 NK" w:eastAsia="UD デジタル 教科書体 NK" w:hint="eastAsia"/>
        </w:rPr>
        <w:t>Q</w:t>
      </w:r>
      <w:r w:rsidR="00CA7CE7">
        <w:rPr>
          <w:rFonts w:ascii="UD デジタル 教科書体 NK" w:eastAsia="UD デジタル 教科書体 NK" w:hint="eastAsia"/>
        </w:rPr>
        <w:t>7</w:t>
      </w:r>
      <w:r>
        <w:rPr>
          <w:rFonts w:ascii="UD デジタル 教科書体 NK" w:eastAsia="UD デジタル 教科書体 NK" w:hint="eastAsia"/>
        </w:rPr>
        <w:t xml:space="preserve">  2013年に長嶋さんが受賞した賞を答えましょう。  </w:t>
      </w:r>
      <w:r w:rsidRPr="00FB0A09">
        <w:rPr>
          <w:rFonts w:ascii="UD デジタル 教科書体 NK" w:eastAsia="UD デジタル 教科書体 NK" w:hint="eastAsia"/>
          <w:u w:val="dotted"/>
        </w:rPr>
        <w:t xml:space="preserve"> (                                           )</w:t>
      </w:r>
    </w:p>
    <w:p w14:paraId="33866BDA" w14:textId="77777777" w:rsidR="00A30F1A" w:rsidRPr="00CA7CE7" w:rsidRDefault="00A30F1A" w:rsidP="0076384E">
      <w:pPr>
        <w:pStyle w:val="a4"/>
        <w:rPr>
          <w:rFonts w:ascii="UD デジタル 教科書体 NK" w:eastAsia="UD デジタル 教科書体 NK"/>
        </w:rPr>
      </w:pPr>
    </w:p>
    <w:p w14:paraId="3F43C875" w14:textId="77777777" w:rsidR="00A30F1A" w:rsidRDefault="00A30F1A" w:rsidP="0076384E">
      <w:pPr>
        <w:pStyle w:val="a4"/>
        <w:rPr>
          <w:rFonts w:ascii="UD デジタル 教科書体 NK" w:eastAsia="UD デジタル 教科書体 NK"/>
        </w:rPr>
      </w:pPr>
    </w:p>
    <w:p w14:paraId="6384A6B0" w14:textId="77777777" w:rsidR="00A30F1A" w:rsidRDefault="00A30F1A" w:rsidP="0076384E">
      <w:pPr>
        <w:pStyle w:val="a4"/>
        <w:rPr>
          <w:rFonts w:ascii="UD デジタル 教科書体 NK" w:eastAsia="UD デジタル 教科書体 NK"/>
        </w:rPr>
      </w:pPr>
    </w:p>
    <w:p w14:paraId="76D6A2C9" w14:textId="0B5B73F6" w:rsidR="0076384E" w:rsidRPr="00237852" w:rsidRDefault="0076384E" w:rsidP="00237852">
      <w:pPr>
        <w:pStyle w:val="a4"/>
        <w:rPr>
          <w:rFonts w:ascii="Century" w:hAnsi="Century"/>
        </w:rPr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0194"/>
        <w:gridCol w:w="10"/>
      </w:tblGrid>
      <w:tr w:rsidR="0076384E" w:rsidRPr="00E8051C" w14:paraId="02A6CF63" w14:textId="77777777" w:rsidTr="000F5EA0">
        <w:trPr>
          <w:gridAfter w:val="1"/>
          <w:wAfter w:w="10" w:type="dxa"/>
        </w:trPr>
        <w:tc>
          <w:tcPr>
            <w:tcW w:w="10194" w:type="dxa"/>
          </w:tcPr>
          <w:p w14:paraId="232FFA6C" w14:textId="77777777" w:rsidR="0076384E" w:rsidRPr="00E8051C" w:rsidRDefault="0076384E" w:rsidP="003B3B66">
            <w:pPr>
              <w:pStyle w:val="a4"/>
              <w:numPr>
                <w:ilvl w:val="0"/>
                <w:numId w:val="2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8051C">
              <w:rPr>
                <w:rStyle w:val="a5"/>
                <w:rFonts w:ascii="UD デジタル 教科書体 NK" w:eastAsia="UD デジタル 教科書体 NK" w:hAnsi="Century" w:hint="eastAsia"/>
                <w:b w:val="0"/>
                <w:bCs w:val="0"/>
                <w:sz w:val="24"/>
                <w:szCs w:val="24"/>
              </w:rPr>
              <w:t xml:space="preserve">Shohei Ohtani posted photos with Nagashima, </w:t>
            </w:r>
            <w:r w:rsidRPr="00E8051C">
              <w:rPr>
                <w:rStyle w:val="a5"/>
                <w:rFonts w:ascii="UD デジタル 教科書体 NK" w:eastAsia="UD デジタル 教科書体 NK" w:hAnsi="Century" w:hint="eastAsia"/>
                <w:b w:val="0"/>
                <w:bCs w:val="0"/>
                <w:sz w:val="24"/>
                <w:szCs w:val="24"/>
              </w:rPr>
              <w:br/>
              <w:t>along with the message, “Rest in peace.”</w:t>
            </w:r>
            <w:r w:rsidRPr="00E8051C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　　　　　　　　　　　　　　　　　　　</w:t>
            </w:r>
            <w:r w:rsidRPr="0041438F">
              <w:rPr>
                <w:rFonts w:ascii="UD デジタル 教科書体 NK" w:eastAsia="UD デジタル 教科書体 NK" w:hAnsi="Century" w:hint="eastAsia"/>
                <w:sz w:val="18"/>
                <w:szCs w:val="18"/>
              </w:rPr>
              <w:t>★音読チェック(       )</w:t>
            </w:r>
          </w:p>
        </w:tc>
      </w:tr>
      <w:tr w:rsidR="00575501" w:rsidRPr="0041438F" w14:paraId="62A044BC" w14:textId="77777777" w:rsidTr="000F5EA0">
        <w:tc>
          <w:tcPr>
            <w:tcW w:w="10204" w:type="dxa"/>
            <w:gridSpan w:val="2"/>
          </w:tcPr>
          <w:p w14:paraId="277F88B9" w14:textId="77777777" w:rsidR="0041438F" w:rsidRDefault="00575501" w:rsidP="00237852">
            <w:pPr>
              <w:pStyle w:val="a4"/>
              <w:numPr>
                <w:ilvl w:val="0"/>
                <w:numId w:val="2"/>
              </w:numPr>
              <w:rPr>
                <w:rFonts w:ascii="UD デジタル 教科書体 NK" w:eastAsia="UD デジタル 教科書体 NK" w:hAnsi="Century"/>
                <w:sz w:val="24"/>
                <w:szCs w:val="24"/>
              </w:rPr>
            </w:pPr>
            <w:r w:rsidRPr="0041438F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Thank you, Mr. Nagashima. </w:t>
            </w:r>
            <w:r w:rsidR="0041438F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　</w:t>
            </w:r>
          </w:p>
          <w:p w14:paraId="04A254EA" w14:textId="6CAF98A3" w:rsidR="00575501" w:rsidRPr="0041438F" w:rsidRDefault="00575501" w:rsidP="0041438F">
            <w:pPr>
              <w:pStyle w:val="a4"/>
              <w:ind w:left="720"/>
              <w:rPr>
                <w:rFonts w:ascii="UD デジタル 教科書体 NK" w:eastAsia="UD デジタル 教科書体 NK" w:hAnsi="Century"/>
                <w:sz w:val="24"/>
                <w:szCs w:val="24"/>
              </w:rPr>
            </w:pPr>
            <w:r w:rsidRPr="0041438F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You will </w:t>
            </w:r>
            <w:r w:rsidR="00E8051C" w:rsidRPr="0041438F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>always be i</w:t>
            </w:r>
            <w:r w:rsidRPr="0041438F">
              <w:rPr>
                <w:rFonts w:ascii="UD デジタル 教科書体 NK" w:eastAsia="UD デジタル 教科書体 NK" w:hAnsi="Century" w:hint="eastAsia"/>
                <w:sz w:val="24"/>
                <w:szCs w:val="24"/>
              </w:rPr>
              <w:t xml:space="preserve">n our hearts. </w:t>
            </w:r>
          </w:p>
        </w:tc>
      </w:tr>
    </w:tbl>
    <w:p w14:paraId="1491044E" w14:textId="0984B6D2" w:rsidR="00237852" w:rsidRDefault="00237852" w:rsidP="00237852">
      <w:pPr>
        <w:pStyle w:val="a4"/>
        <w:rPr>
          <w:rFonts w:ascii="Century" w:hAnsi="Century"/>
        </w:rPr>
      </w:pPr>
    </w:p>
    <w:p w14:paraId="750072A1" w14:textId="65F012AA" w:rsidR="00A34627" w:rsidRDefault="00A34627" w:rsidP="00237852">
      <w:pPr>
        <w:pStyle w:val="a4"/>
        <w:rPr>
          <w:rFonts w:ascii="UD デジタル 教科書体 NK" w:eastAsia="UD デジタル 教科書体 NK" w:hAnsi="Century"/>
        </w:rPr>
      </w:pPr>
      <w:r w:rsidRPr="00A34627">
        <w:rPr>
          <w:rFonts w:ascii="UD デジタル 教科書体 NK" w:eastAsia="UD デジタル 教科書体 NK" w:hAnsi="Century" w:hint="eastAsia"/>
        </w:rPr>
        <w:t>Q</w:t>
      </w:r>
      <w:r w:rsidR="00CA7CE7">
        <w:rPr>
          <w:rFonts w:ascii="UD デジタル 教科書体 NK" w:eastAsia="UD デジタル 教科書体 NK" w:hAnsi="Century" w:hint="eastAsia"/>
        </w:rPr>
        <w:t>8</w:t>
      </w:r>
      <w:r w:rsidRPr="00A34627">
        <w:rPr>
          <w:rFonts w:ascii="UD デジタル 教科書体 NK" w:eastAsia="UD デジタル 教科書体 NK" w:hAnsi="Century" w:hint="eastAsia"/>
        </w:rPr>
        <w:t xml:space="preserve">　</w:t>
      </w:r>
      <w:r>
        <w:rPr>
          <w:rFonts w:ascii="UD デジタル 教科書体 NK" w:eastAsia="UD デジタル 教科書体 NK" w:hAnsi="Century" w:hint="eastAsia"/>
        </w:rPr>
        <w:t xml:space="preserve">　</w:t>
      </w:r>
      <w:r w:rsidRPr="00A34627">
        <w:rPr>
          <w:rFonts w:ascii="UD デジタル 教科書体 NK" w:eastAsia="UD デジタル 教科書体 NK" w:hAnsi="Century" w:hint="eastAsia"/>
        </w:rPr>
        <w:t>大谷翔平さんは（Instagramに）長嶋さんに向けてどんなメッセージを投稿しましたか。</w:t>
      </w:r>
    </w:p>
    <w:p w14:paraId="1E74A209" w14:textId="77777777" w:rsidR="00BF5B43" w:rsidRPr="00CA7CE7" w:rsidRDefault="00BF5B43" w:rsidP="00237852">
      <w:pPr>
        <w:pStyle w:val="a4"/>
        <w:rPr>
          <w:rFonts w:ascii="UD デジタル 教科書体 NK" w:eastAsia="UD デジタル 教科書体 NK" w:hAnsi="Century"/>
        </w:rPr>
      </w:pPr>
    </w:p>
    <w:p w14:paraId="38FA2625" w14:textId="2B423100" w:rsidR="00A34627" w:rsidRPr="00A34627" w:rsidRDefault="00BF5B43" w:rsidP="00BF5B43">
      <w:pPr>
        <w:pStyle w:val="a4"/>
        <w:ind w:firstLineChars="200" w:firstLine="420"/>
        <w:rPr>
          <w:rFonts w:ascii="UD デジタル 教科書体 NK" w:eastAsia="UD デジタル 教科書体 NK" w:hAnsi="Century"/>
        </w:rPr>
      </w:pPr>
      <w:r>
        <w:rPr>
          <w:rStyle w:val="a5"/>
          <w:rFonts w:ascii="UD デジタル 教科書体 NK" w:eastAsia="UD デジタル 教科書体 NK" w:hAnsi="Century" w:hint="eastAsia"/>
          <w:b w:val="0"/>
          <w:bCs w:val="0"/>
        </w:rPr>
        <w:t>-</w:t>
      </w:r>
      <w:r w:rsidR="00A34627" w:rsidRPr="00BF5B43">
        <w:rPr>
          <w:rStyle w:val="a5"/>
          <w:rFonts w:ascii="UD デジタル 教科書体 NK" w:eastAsia="UD デジタル 教科書体 NK" w:hAnsi="Century" w:hint="eastAsia"/>
          <w:b w:val="0"/>
          <w:bCs w:val="0"/>
          <w:u w:val="dotted"/>
        </w:rPr>
        <w:t>（　　　　　　　　　　　　　　　　　　　　　　　　　　　　　　　　　　　　　　　　　　　　　　　　　　　　　　　　　　　　　　　　　　　　　　　　　　　　）</w:t>
      </w:r>
      <w:r w:rsidR="00B80544" w:rsidRPr="00A34627">
        <w:rPr>
          <w:rStyle w:val="a5"/>
          <w:rFonts w:ascii="UD デジタル 教科書体 NK" w:eastAsia="UD デジタル 教科書体 NK" w:hAnsi="Century" w:hint="eastAsia"/>
          <w:b w:val="0"/>
          <w:bCs w:val="0"/>
        </w:rPr>
        <w:br/>
      </w:r>
    </w:p>
    <w:p w14:paraId="4E7C5A9D" w14:textId="6203D062" w:rsidR="000F5EA0" w:rsidRPr="00A34627" w:rsidRDefault="00A34627" w:rsidP="00A34627">
      <w:pPr>
        <w:pStyle w:val="a4"/>
        <w:rPr>
          <w:rFonts w:ascii="UD デジタル 教科書体 NK" w:eastAsia="UD デジタル 教科書体 NK"/>
        </w:rPr>
      </w:pPr>
      <w:r w:rsidRPr="00A34627">
        <w:rPr>
          <w:rFonts w:ascii="UD デジタル 教科書体 NK" w:eastAsia="UD デジタル 教科書体 NK" w:hAnsi="Century" w:hint="eastAsia"/>
        </w:rPr>
        <w:t>Q</w:t>
      </w:r>
      <w:r w:rsidR="00CA7CE7">
        <w:rPr>
          <w:rFonts w:ascii="UD デジタル 教科書体 NK" w:eastAsia="UD デジタル 教科書体 NK" w:hAnsi="Century" w:hint="eastAsia"/>
        </w:rPr>
        <w:t>9</w:t>
      </w:r>
      <w:r w:rsidRPr="00A34627">
        <w:rPr>
          <w:rFonts w:ascii="UD デジタル 教科書体 NK" w:eastAsia="UD デジタル 教科書体 NK" w:hAnsi="Century" w:hint="eastAsia"/>
        </w:rPr>
        <w:t xml:space="preserve">  </w:t>
      </w:r>
      <w:r w:rsidR="000F5EA0" w:rsidRPr="00A34627">
        <w:rPr>
          <w:rFonts w:ascii="UD デジタル 教科書体 NK" w:eastAsia="UD デジタル 教科書体 NK" w:hint="eastAsia"/>
        </w:rPr>
        <w:t>Why do you think many people loved Nagashima?</w:t>
      </w:r>
      <w:r w:rsidRPr="00A34627">
        <w:rPr>
          <w:rFonts w:ascii="UD デジタル 教科書体 NK" w:eastAsia="UD デジタル 教科書体 NK" w:hint="eastAsia"/>
        </w:rPr>
        <w:t xml:space="preserve"> </w:t>
      </w:r>
      <w:r w:rsidR="000F5EA0" w:rsidRPr="00A34627">
        <w:rPr>
          <w:rFonts w:ascii="UD デジタル 教科書体 NK" w:eastAsia="UD デジタル 教科書体 NK" w:hint="eastAsia"/>
        </w:rPr>
        <w:t>(</w:t>
      </w:r>
      <w:r w:rsidRPr="00A34627">
        <w:rPr>
          <w:rFonts w:ascii="UD デジタル 教科書体 NK" w:eastAsia="UD デジタル 教科書体 NK" w:hint="eastAsia"/>
        </w:rPr>
        <w:t>自分の</w:t>
      </w:r>
      <w:r w:rsidR="000F5EA0" w:rsidRPr="00A34627">
        <w:rPr>
          <w:rFonts w:ascii="UD デジタル 教科書体 NK" w:eastAsia="UD デジタル 教科書体 NK" w:hint="eastAsia"/>
        </w:rPr>
        <w:t>英語</w:t>
      </w:r>
      <w:r w:rsidRPr="00A34627">
        <w:rPr>
          <w:rFonts w:ascii="UD デジタル 教科書体 NK" w:eastAsia="UD デジタル 教科書体 NK" w:hint="eastAsia"/>
        </w:rPr>
        <w:t>の言葉</w:t>
      </w:r>
      <w:r w:rsidR="000F5EA0" w:rsidRPr="00A34627">
        <w:rPr>
          <w:rFonts w:ascii="UD デジタル 教科書体 NK" w:eastAsia="UD デジタル 教科書体 NK" w:hint="eastAsia"/>
        </w:rPr>
        <w:t>で</w:t>
      </w:r>
      <w:r w:rsidRPr="00A34627">
        <w:rPr>
          <w:rFonts w:ascii="UD デジタル 教科書体 NK" w:eastAsia="UD デジタル 教科書体 NK" w:hint="eastAsia"/>
        </w:rPr>
        <w:t>、</w:t>
      </w:r>
      <w:r w:rsidR="000F5EA0" w:rsidRPr="00A34627">
        <w:rPr>
          <w:rFonts w:ascii="UD デジタル 教科書体 NK" w:eastAsia="UD デジタル 教科書体 NK" w:hint="eastAsia"/>
        </w:rPr>
        <w:t>1文書いてみましょう)</w:t>
      </w:r>
    </w:p>
    <w:p w14:paraId="7A42D3DA" w14:textId="77777777" w:rsidR="00A34627" w:rsidRPr="00A34627" w:rsidRDefault="00A34627" w:rsidP="000F5EA0">
      <w:pPr>
        <w:pStyle w:val="a4"/>
        <w:rPr>
          <w:rFonts w:ascii="UD デジタル 教科書体 NK" w:eastAsia="UD デジタル 教科書体 NK"/>
        </w:rPr>
      </w:pPr>
    </w:p>
    <w:p w14:paraId="044B4A53" w14:textId="3A8F1143" w:rsidR="000F5EA0" w:rsidRPr="00A34627" w:rsidRDefault="00BF5B43" w:rsidP="00BF5B43">
      <w:pPr>
        <w:pStyle w:val="a4"/>
        <w:ind w:firstLineChars="200" w:firstLine="420"/>
        <w:rPr>
          <w:rFonts w:ascii="UD デジタル 教科書体 NK" w:eastAsia="UD デジタル 教科書体 NK"/>
        </w:rPr>
      </w:pPr>
      <w:r>
        <w:rPr>
          <w:rStyle w:val="a5"/>
          <w:rFonts w:ascii="UD デジタル 教科書体 NK" w:eastAsia="UD デジタル 教科書体 NK" w:hAnsi="Century" w:hint="eastAsia"/>
          <w:b w:val="0"/>
          <w:bCs w:val="0"/>
        </w:rPr>
        <w:t>-</w:t>
      </w:r>
      <w:r w:rsidRPr="00BF5B43">
        <w:rPr>
          <w:rStyle w:val="a5"/>
          <w:rFonts w:ascii="UD デジタル 教科書体 NK" w:eastAsia="UD デジタル 教科書体 NK" w:hAnsi="Century" w:hint="eastAsia"/>
          <w:b w:val="0"/>
          <w:bCs w:val="0"/>
          <w:u w:val="dotted"/>
        </w:rPr>
        <w:t>（　　　　　　　　　　　　　　　　　　　　　　　　　　　　　　　　　　　　　　　　　　　　　　　　　　　　　　　　　　　　　　　　　　　　　　　　　　　　）</w:t>
      </w:r>
      <w:r w:rsidRPr="00A34627">
        <w:rPr>
          <w:rStyle w:val="a5"/>
          <w:rFonts w:ascii="UD デジタル 教科書体 NK" w:eastAsia="UD デジタル 教科書体 NK" w:hAnsi="Century" w:hint="eastAsia"/>
          <w:b w:val="0"/>
          <w:bCs w:val="0"/>
        </w:rPr>
        <w:br/>
      </w:r>
      <w:r w:rsidR="000F5EA0" w:rsidRPr="00A34627">
        <w:rPr>
          <w:rFonts w:ascii="UD デジタル 教科書体 NK" w:eastAsia="UD デジタル 教科書体 NK" w:hint="eastAsia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521"/>
      </w:tblGrid>
      <w:tr w:rsidR="00BF5B43" w14:paraId="5B5B7587" w14:textId="77777777" w:rsidTr="00A00FC9">
        <w:tc>
          <w:tcPr>
            <w:tcW w:w="4673" w:type="dxa"/>
          </w:tcPr>
          <w:p w14:paraId="0F799B2B" w14:textId="40EA4BAE" w:rsidR="00BF5B43" w:rsidRDefault="00BF5B43" w:rsidP="00BF5B43">
            <w:pPr>
              <w:pStyle w:val="a4"/>
              <w:jc w:val="center"/>
              <w:rPr>
                <w:rFonts w:ascii="UD デジタル 教科書体 NK" w:eastAsia="UD デジタル 教科書体 NK" w:hAnsi="Century"/>
              </w:rPr>
            </w:pPr>
            <w:r>
              <w:rPr>
                <w:noProof/>
              </w:rPr>
              <w:drawing>
                <wp:inline distT="0" distB="0" distL="0" distR="0" wp14:anchorId="3D9EE177" wp14:editId="133C67F4">
                  <wp:extent cx="1096192" cy="1809750"/>
                  <wp:effectExtent l="0" t="0" r="8890" b="0"/>
                  <wp:docPr id="2" name="図 1" descr="著作権フリーイラスト, ベクター, EPS, スポーツ（イラスト）, 球技, 野球（ベースボール）, 打者（バッター）, 人物（シルエット）, 白黒（イラスト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著作権フリーイラスト, ベクター, EPS, スポーツ（イラスト）, 球技, 野球（ベースボール）, 打者（バッター）, 人物（シルエット）, 白黒（イラスト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32" cy="1815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6621A2" wp14:editId="2425325F">
                  <wp:extent cx="1581150" cy="1581150"/>
                  <wp:effectExtent l="0" t="0" r="0" b="0"/>
                  <wp:docPr id="3" name="図 2" descr="野球 」の無料フリー素材 | イラスト・アイコンのフリー素材なら「フリーアイコンズ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野球 」の無料フリー素材 | イラスト・アイコンのフリー素材なら「フリーアイコンズ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1" w:type="dxa"/>
          </w:tcPr>
          <w:p w14:paraId="6F61BC49" w14:textId="77777777" w:rsidR="00A00FC9" w:rsidRPr="00DC5AED" w:rsidRDefault="00A00FC9" w:rsidP="00A00FC9">
            <w:pPr>
              <w:pStyle w:val="a4"/>
              <w:rPr>
                <w:rFonts w:ascii="UD デジタル 教科書体 NK" w:eastAsia="UD デジタル 教科書体 NK" w:hAnsi="Century"/>
              </w:rPr>
            </w:pPr>
            <w:r>
              <w:rPr>
                <w:rFonts w:ascii="UD デジタル 教科書体 NK" w:eastAsia="UD デジタル 教科書体 NK" w:hAnsi="Century" w:hint="eastAsia"/>
              </w:rPr>
              <w:t>◆</w:t>
            </w:r>
            <w:r w:rsidRPr="00DC5AED">
              <w:rPr>
                <w:rFonts w:ascii="UD デジタル 教科書体 NK" w:eastAsia="UD デジタル 教科書体 NK" w:hAnsi="Century" w:hint="eastAsia"/>
              </w:rPr>
              <w:t>N</w:t>
            </w:r>
            <w:r w:rsidRPr="00DC5AED">
              <w:rPr>
                <w:rFonts w:ascii="UD デジタル 教科書体 NK" w:eastAsia="UD デジタル 教科書体 NK" w:hint="eastAsia"/>
              </w:rPr>
              <w:t>agashima QUIZ</w:t>
            </w:r>
            <w:r>
              <w:rPr>
                <w:rFonts w:ascii="UD デジタル 教科書体 NK" w:eastAsia="UD デジタル 教科書体 NK" w:hint="eastAsia"/>
              </w:rPr>
              <w:t>◆</w:t>
            </w:r>
          </w:p>
          <w:p w14:paraId="13813FCC" w14:textId="77777777" w:rsidR="00A00FC9" w:rsidRPr="00DC5AED" w:rsidRDefault="00A00FC9" w:rsidP="00A00FC9">
            <w:pPr>
              <w:pStyle w:val="a4"/>
              <w:rPr>
                <w:rFonts w:ascii="UD デジタル 教科書体 NK" w:eastAsia="UD デジタル 教科書体 NK"/>
              </w:rPr>
            </w:pPr>
            <w:r w:rsidRPr="00DC5AED">
              <w:rPr>
                <w:rFonts w:ascii="UD デジタル 教科書体 NK" w:eastAsia="UD デジタル 教科書体 NK" w:hint="eastAsia"/>
              </w:rPr>
              <w:t>１）ライバルの王さん</w:t>
            </w:r>
            <w:r>
              <w:rPr>
                <w:rFonts w:ascii="UD デジタル 教科書体 NK" w:eastAsia="UD デジタル 教科書体 NK" w:hint="eastAsia"/>
              </w:rPr>
              <w:t>と長嶋さん</w:t>
            </w:r>
            <w:r w:rsidRPr="00DC5AED">
              <w:rPr>
                <w:rFonts w:ascii="UD デジタル 教科書体 NK" w:eastAsia="UD デジタル 教科書体 NK" w:hint="eastAsia"/>
              </w:rPr>
              <w:t>は何と呼ばれていましたか？</w:t>
            </w:r>
          </w:p>
          <w:p w14:paraId="60793193" w14:textId="77777777" w:rsidR="00A00FC9" w:rsidRPr="00DC5AED" w:rsidRDefault="00A00FC9" w:rsidP="00A00FC9">
            <w:pPr>
              <w:pStyle w:val="a4"/>
              <w:rPr>
                <w:rFonts w:ascii="UD デジタル 教科書体 NK" w:eastAsia="UD デジタル 教科書体 NK" w:hAnsi="Century"/>
              </w:rPr>
            </w:pPr>
            <w:r w:rsidRPr="00DC5AED">
              <w:rPr>
                <w:rFonts w:ascii="UD デジタル 教科書体 NK" w:eastAsia="UD デジタル 教科書体 NK" w:hAnsi="Century" w:hint="eastAsia"/>
              </w:rPr>
              <w:t xml:space="preserve">　　　―（　　　　　　　）コンビ　　　</w:t>
            </w:r>
            <w:r>
              <w:rPr>
                <w:rFonts w:ascii="UD デジタル 教科書体 NK" w:eastAsia="UD デジタル 教科書体 NK" w:hAnsi="Century" w:hint="eastAsia"/>
              </w:rPr>
              <w:t xml:space="preserve">　※</w:t>
            </w:r>
            <w:r w:rsidRPr="00DC5AED">
              <w:rPr>
                <w:rFonts w:ascii="UD デジタル 教科書体 NK" w:eastAsia="UD デジタル 教科書体 NK" w:hAnsi="Century" w:hint="eastAsia"/>
              </w:rPr>
              <w:t>ヒント</w:t>
            </w:r>
            <w:r>
              <w:rPr>
                <w:rFonts w:ascii="UD デジタル 教科書体 NK" w:eastAsia="UD デジタル 教科書体 NK" w:hAnsi="Century" w:hint="eastAsia"/>
              </w:rPr>
              <w:t>:</w:t>
            </w:r>
            <w:r w:rsidRPr="00DC5AED">
              <w:rPr>
                <w:rFonts w:ascii="UD デジタル 教科書体 NK" w:eastAsia="UD デジタル 教科書体 NK" w:hAnsi="Century" w:hint="eastAsia"/>
              </w:rPr>
              <w:t>二人のイニシャルは？</w:t>
            </w:r>
          </w:p>
          <w:p w14:paraId="246FC4A6" w14:textId="77777777" w:rsidR="00A00FC9" w:rsidRPr="00DC5AED" w:rsidRDefault="00A00FC9" w:rsidP="00A00FC9">
            <w:pPr>
              <w:pStyle w:val="a4"/>
              <w:rPr>
                <w:rFonts w:ascii="UD デジタル 教科書体 NK" w:eastAsia="UD デジタル 教科書体 NK" w:hAnsi="Century"/>
              </w:rPr>
            </w:pPr>
          </w:p>
          <w:p w14:paraId="6ED7CB86" w14:textId="77777777" w:rsidR="00A00FC9" w:rsidRDefault="00A00FC9" w:rsidP="00A00FC9">
            <w:pPr>
              <w:pStyle w:val="a4"/>
              <w:rPr>
                <w:rFonts w:ascii="UD デジタル 教科書体 NK" w:eastAsia="UD デジタル 教科書体 NK" w:hAnsi="Century"/>
              </w:rPr>
            </w:pPr>
            <w:r w:rsidRPr="00DC5AED">
              <w:rPr>
                <w:rFonts w:ascii="UD デジタル 教科書体 NK" w:eastAsia="UD デジタル 教科書体 NK" w:hAnsi="Century" w:hint="eastAsia"/>
              </w:rPr>
              <w:t>２）</w:t>
            </w:r>
            <w:r>
              <w:rPr>
                <w:rFonts w:ascii="UD デジタル 教科書体 NK" w:eastAsia="UD デジタル 教科書体 NK" w:hAnsi="Century" w:hint="eastAsia"/>
              </w:rPr>
              <w:t>Where is Nagashima from?</w:t>
            </w:r>
          </w:p>
          <w:p w14:paraId="67A7CEDC" w14:textId="77777777" w:rsidR="00A00FC9" w:rsidRDefault="00A00FC9" w:rsidP="00A00FC9">
            <w:pPr>
              <w:pStyle w:val="a4"/>
              <w:rPr>
                <w:rFonts w:ascii="UD デジタル 教科書体 NK" w:eastAsia="UD デジタル 教科書体 NK" w:hAnsi="Century"/>
              </w:rPr>
            </w:pPr>
            <w:r>
              <w:rPr>
                <w:rFonts w:ascii="UD デジタル 教科書体 NK" w:eastAsia="UD デジタル 教科書体 NK" w:hAnsi="Century" w:hint="eastAsia"/>
              </w:rPr>
              <w:t xml:space="preserve">   a) Iwate    b) Chiba    c) Osaka</w:t>
            </w:r>
          </w:p>
          <w:p w14:paraId="474273A6" w14:textId="1A848F1F" w:rsidR="00643132" w:rsidRDefault="00643132" w:rsidP="00643132">
            <w:pPr>
              <w:pStyle w:val="a4"/>
              <w:rPr>
                <w:rFonts w:ascii="UD デジタル 教科書体 NK" w:eastAsia="UD デジタル 教科書体 NK" w:hAnsi="Century"/>
              </w:rPr>
            </w:pPr>
          </w:p>
        </w:tc>
      </w:tr>
    </w:tbl>
    <w:p w14:paraId="1A5EDE2F" w14:textId="576F0EC5" w:rsidR="00237852" w:rsidRPr="00A34627" w:rsidRDefault="00237852" w:rsidP="00237852">
      <w:pPr>
        <w:pStyle w:val="a4"/>
        <w:rPr>
          <w:rFonts w:ascii="UD デジタル 教科書体 NK" w:eastAsia="UD デジタル 教科書体 NK" w:hAnsi="Century"/>
        </w:rPr>
      </w:pPr>
    </w:p>
    <w:p w14:paraId="261DFDE8" w14:textId="67E22CB0" w:rsidR="00B70ED1" w:rsidRPr="00237852" w:rsidRDefault="00B70ED1" w:rsidP="00D3304C">
      <w:pPr>
        <w:pStyle w:val="a4"/>
      </w:pPr>
    </w:p>
    <w:p w14:paraId="533B8DDD" w14:textId="77777777" w:rsidR="00643132" w:rsidRDefault="00643132" w:rsidP="00643132">
      <w:pPr>
        <w:pStyle w:val="a4"/>
        <w:rPr>
          <w:rFonts w:ascii="UD デジタル 教科書体 NK" w:eastAsia="UD デジタル 教科書体 NK" w:hAnsi="Century"/>
        </w:rPr>
      </w:pPr>
      <w:r>
        <w:rPr>
          <w:rFonts w:ascii="UD デジタル 教科書体 NK" w:eastAsia="UD デジタル 教科書体 NK" w:hAnsi="Century" w:hint="eastAsia"/>
        </w:rPr>
        <w:t>◆次の文を暗唱しよう！◆</w:t>
      </w:r>
    </w:p>
    <w:p w14:paraId="52A01C96" w14:textId="77777777" w:rsidR="00643132" w:rsidRDefault="00643132" w:rsidP="00643132">
      <w:pPr>
        <w:pStyle w:val="a4"/>
        <w:rPr>
          <w:rFonts w:ascii="UD デジタル 教科書体 NK" w:eastAsia="UD デジタル 教科書体 NK" w:hAnsi="Century"/>
        </w:rPr>
      </w:pPr>
      <w:r>
        <w:rPr>
          <w:rFonts w:ascii="UD デジタル 教科書体 NK" w:eastAsia="UD デジタル 教科書体 NK" w:hAnsi="Century" w:hint="eastAsia"/>
        </w:rPr>
        <w:t xml:space="preserve">□ Shigeo Nagashima passed away. </w:t>
      </w:r>
    </w:p>
    <w:p w14:paraId="63759768" w14:textId="77777777" w:rsidR="00643132" w:rsidRDefault="00643132" w:rsidP="00643132">
      <w:pPr>
        <w:pStyle w:val="a4"/>
        <w:rPr>
          <w:rFonts w:ascii="UD デジタル 教科書体 NK" w:eastAsia="UD デジタル 教科書体 NK" w:hAnsi="Century"/>
        </w:rPr>
      </w:pPr>
      <w:r>
        <w:rPr>
          <w:rFonts w:ascii="UD デジタル 教科書体 NK" w:eastAsia="UD デジタル 教科書体 NK" w:hAnsi="Century" w:hint="eastAsia"/>
        </w:rPr>
        <w:t xml:space="preserve">□ He was a legend. </w:t>
      </w:r>
    </w:p>
    <w:p w14:paraId="313E66B8" w14:textId="77777777" w:rsidR="00643132" w:rsidRDefault="00643132" w:rsidP="00643132">
      <w:pPr>
        <w:pStyle w:val="a4"/>
        <w:rPr>
          <w:rFonts w:ascii="UD デジタル 教科書体 NK" w:eastAsia="UD デジタル 教科書体 NK" w:hAnsi="Century"/>
        </w:rPr>
      </w:pPr>
      <w:r>
        <w:rPr>
          <w:rFonts w:ascii="UD デジタル 教科書体 NK" w:eastAsia="UD デジタル 教科書体 NK" w:hAnsi="Century" w:hint="eastAsia"/>
        </w:rPr>
        <w:t xml:space="preserve">□ Rest in peace. </w:t>
      </w:r>
    </w:p>
    <w:p w14:paraId="77BEB6D6" w14:textId="22C92357" w:rsidR="00271DB2" w:rsidRDefault="00271DB2" w:rsidP="00D3304C">
      <w:pPr>
        <w:pStyle w:val="a4"/>
      </w:pPr>
    </w:p>
    <w:p w14:paraId="5F0A1A3F" w14:textId="77777777" w:rsidR="00B70ED1" w:rsidRDefault="00B70ED1" w:rsidP="00D3304C">
      <w:pPr>
        <w:pStyle w:val="a4"/>
      </w:pPr>
    </w:p>
    <w:p w14:paraId="3C6C3116" w14:textId="77777777" w:rsidR="00B70ED1" w:rsidRDefault="00B70ED1" w:rsidP="00D3304C">
      <w:pPr>
        <w:pStyle w:val="a4"/>
      </w:pPr>
    </w:p>
    <w:p w14:paraId="3506AE4B" w14:textId="77777777" w:rsidR="00B70ED1" w:rsidRDefault="00B70ED1" w:rsidP="00D3304C">
      <w:pPr>
        <w:pStyle w:val="a4"/>
      </w:pPr>
    </w:p>
    <w:p w14:paraId="17D87589" w14:textId="77777777" w:rsidR="00B70ED1" w:rsidRDefault="00B70ED1" w:rsidP="00D3304C">
      <w:pPr>
        <w:pStyle w:val="a4"/>
      </w:pPr>
    </w:p>
    <w:sectPr w:rsidR="00B70ED1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B057E" w14:textId="77777777" w:rsidR="00E07B31" w:rsidRDefault="00E07B31" w:rsidP="007C479B">
      <w:r>
        <w:separator/>
      </w:r>
    </w:p>
  </w:endnote>
  <w:endnote w:type="continuationSeparator" w:id="0">
    <w:p w14:paraId="3C944C81" w14:textId="77777777" w:rsidR="00E07B31" w:rsidRDefault="00E07B31" w:rsidP="007C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FB632" w14:textId="77777777" w:rsidR="00E07B31" w:rsidRDefault="00E07B31" w:rsidP="007C479B">
      <w:r>
        <w:separator/>
      </w:r>
    </w:p>
  </w:footnote>
  <w:footnote w:type="continuationSeparator" w:id="0">
    <w:p w14:paraId="3FCE895D" w14:textId="77777777" w:rsidR="00E07B31" w:rsidRDefault="00E07B31" w:rsidP="007C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52563"/>
    <w:multiLevelType w:val="hybridMultilevel"/>
    <w:tmpl w:val="AFCCC3C0"/>
    <w:lvl w:ilvl="0" w:tplc="F418072E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015BCF"/>
    <w:multiLevelType w:val="hybridMultilevel"/>
    <w:tmpl w:val="D6E8435E"/>
    <w:lvl w:ilvl="0" w:tplc="D932F0E2">
      <w:start w:val="1"/>
      <w:numFmt w:val="upperLetter"/>
      <w:lvlText w:val="［%1］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71214324">
    <w:abstractNumId w:val="0"/>
  </w:num>
  <w:num w:numId="2" w16cid:durableId="1050618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4C"/>
    <w:rsid w:val="00097B8D"/>
    <w:rsid w:val="000E25B0"/>
    <w:rsid w:val="000F5EA0"/>
    <w:rsid w:val="00154D99"/>
    <w:rsid w:val="00171BF3"/>
    <w:rsid w:val="001E7485"/>
    <w:rsid w:val="00227A16"/>
    <w:rsid w:val="00237852"/>
    <w:rsid w:val="00271DB2"/>
    <w:rsid w:val="002F1733"/>
    <w:rsid w:val="003A35D5"/>
    <w:rsid w:val="003A4E41"/>
    <w:rsid w:val="003B3F0E"/>
    <w:rsid w:val="0041438F"/>
    <w:rsid w:val="00445E6C"/>
    <w:rsid w:val="004673B4"/>
    <w:rsid w:val="00485C75"/>
    <w:rsid w:val="0051203B"/>
    <w:rsid w:val="005276A8"/>
    <w:rsid w:val="00575501"/>
    <w:rsid w:val="005860B4"/>
    <w:rsid w:val="00587417"/>
    <w:rsid w:val="00632A62"/>
    <w:rsid w:val="00643132"/>
    <w:rsid w:val="0076384E"/>
    <w:rsid w:val="007A7369"/>
    <w:rsid w:val="007B33D0"/>
    <w:rsid w:val="007C479B"/>
    <w:rsid w:val="007D196E"/>
    <w:rsid w:val="0084085C"/>
    <w:rsid w:val="009522C4"/>
    <w:rsid w:val="00977D62"/>
    <w:rsid w:val="00A00FC9"/>
    <w:rsid w:val="00A30F1A"/>
    <w:rsid w:val="00A34627"/>
    <w:rsid w:val="00A63AB0"/>
    <w:rsid w:val="00A73647"/>
    <w:rsid w:val="00AA367D"/>
    <w:rsid w:val="00AC034F"/>
    <w:rsid w:val="00B70ED1"/>
    <w:rsid w:val="00B80544"/>
    <w:rsid w:val="00BF5B43"/>
    <w:rsid w:val="00CA7CE7"/>
    <w:rsid w:val="00D069D3"/>
    <w:rsid w:val="00D3304C"/>
    <w:rsid w:val="00E010DB"/>
    <w:rsid w:val="00E07B31"/>
    <w:rsid w:val="00E46B4B"/>
    <w:rsid w:val="00E8051C"/>
    <w:rsid w:val="00F37590"/>
    <w:rsid w:val="00F44AE4"/>
    <w:rsid w:val="00F70947"/>
    <w:rsid w:val="00F76F04"/>
    <w:rsid w:val="00F96374"/>
    <w:rsid w:val="00FB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6114A"/>
  <w15:chartTrackingRefBased/>
  <w15:docId w15:val="{E367144B-6996-4F37-A53F-F29BE8E2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3304C"/>
    <w:pPr>
      <w:widowControl w:val="0"/>
      <w:jc w:val="both"/>
    </w:pPr>
  </w:style>
  <w:style w:type="character" w:styleId="a5">
    <w:name w:val="Strong"/>
    <w:basedOn w:val="a0"/>
    <w:uiPriority w:val="22"/>
    <w:qFormat/>
    <w:rsid w:val="00D3304C"/>
    <w:rPr>
      <w:b/>
      <w:bCs/>
    </w:rPr>
  </w:style>
  <w:style w:type="paragraph" w:customStyle="1" w:styleId="p-articledescription">
    <w:name w:val="p-article__description"/>
    <w:basedOn w:val="a"/>
    <w:rsid w:val="00D330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C034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C034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C47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479B"/>
  </w:style>
  <w:style w:type="paragraph" w:styleId="aa">
    <w:name w:val="footer"/>
    <w:basedOn w:val="a"/>
    <w:link w:val="ab"/>
    <w:uiPriority w:val="99"/>
    <w:unhideWhenUsed/>
    <w:rsid w:val="007C47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479B"/>
  </w:style>
  <w:style w:type="paragraph" w:styleId="Web">
    <w:name w:val="Normal (Web)"/>
    <w:basedOn w:val="a"/>
    <w:uiPriority w:val="99"/>
    <w:semiHidden/>
    <w:unhideWhenUsed/>
    <w:rsid w:val="00AA36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897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43</cp:revision>
  <cp:lastPrinted>2025-06-09T06:54:00Z</cp:lastPrinted>
  <dcterms:created xsi:type="dcterms:W3CDTF">2025-06-05T11:10:00Z</dcterms:created>
  <dcterms:modified xsi:type="dcterms:W3CDTF">2025-06-09T13:05:00Z</dcterms:modified>
</cp:coreProperties>
</file>